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51" w:rsidRDefault="008A2C51">
      <w:r>
        <w:t>Заявка на участие в областных соревнованиях юных инспекторов движения «Безопасное колесо -2020» в формате онлайн</w:t>
      </w:r>
    </w:p>
    <w:p w:rsidR="008A2C51" w:rsidRDefault="008A2C51">
      <w:r>
        <w:t>Муниципальное  образование    г.Екатеринбург</w:t>
      </w:r>
    </w:p>
    <w:p w:rsidR="008A2C51" w:rsidRDefault="008A2C51" w:rsidP="00A8501C">
      <w:r>
        <w:t>Образовательная организация   МАОУ лицей №3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2875"/>
        <w:gridCol w:w="1131"/>
        <w:gridCol w:w="2946"/>
        <w:gridCol w:w="1973"/>
      </w:tblGrid>
      <w:tr w:rsidR="008A2C51" w:rsidRPr="00702570" w:rsidTr="00702570">
        <w:tc>
          <w:tcPr>
            <w:tcW w:w="646" w:type="dxa"/>
          </w:tcPr>
          <w:p w:rsidR="008A2C51" w:rsidRPr="00702570" w:rsidRDefault="008A2C51" w:rsidP="00A8501C">
            <w:r w:rsidRPr="00702570">
              <w:t>№</w:t>
            </w:r>
          </w:p>
        </w:tc>
        <w:tc>
          <w:tcPr>
            <w:tcW w:w="2875" w:type="dxa"/>
          </w:tcPr>
          <w:p w:rsidR="008A2C51" w:rsidRPr="00702570" w:rsidRDefault="008A2C51" w:rsidP="00A8501C">
            <w:r w:rsidRPr="00702570">
              <w:t>Фамилия имя ребенка</w:t>
            </w:r>
          </w:p>
        </w:tc>
        <w:tc>
          <w:tcPr>
            <w:tcW w:w="1131" w:type="dxa"/>
          </w:tcPr>
          <w:p w:rsidR="008A2C51" w:rsidRPr="00702570" w:rsidRDefault="008A2C51" w:rsidP="00A8501C">
            <w:r w:rsidRPr="00702570">
              <w:t>возраст</w:t>
            </w:r>
          </w:p>
        </w:tc>
        <w:tc>
          <w:tcPr>
            <w:tcW w:w="2946" w:type="dxa"/>
          </w:tcPr>
          <w:p w:rsidR="008A2C51" w:rsidRPr="00702570" w:rsidRDefault="008A2C51" w:rsidP="00A8501C">
            <w:r w:rsidRPr="00702570">
              <w:t>Фамилия имя отчество должность педагога,</w:t>
            </w:r>
          </w:p>
          <w:p w:rsidR="008A2C51" w:rsidRPr="00702570" w:rsidRDefault="008A2C51" w:rsidP="00A8501C">
            <w:r w:rsidRPr="00702570">
              <w:t>телефон</w:t>
            </w:r>
          </w:p>
        </w:tc>
        <w:tc>
          <w:tcPr>
            <w:tcW w:w="1973" w:type="dxa"/>
          </w:tcPr>
          <w:p w:rsidR="008A2C51" w:rsidRPr="00702570" w:rsidRDefault="008A2C51" w:rsidP="00A8501C">
            <w:r w:rsidRPr="00702570">
              <w:t>Фамилия имя отчество должность звание инспектора ГИБДД телефон</w:t>
            </w:r>
          </w:p>
        </w:tc>
      </w:tr>
      <w:tr w:rsidR="008A2C51" w:rsidRPr="00702570" w:rsidTr="00702570">
        <w:tc>
          <w:tcPr>
            <w:tcW w:w="646" w:type="dxa"/>
          </w:tcPr>
          <w:p w:rsidR="008A2C51" w:rsidRPr="00702570" w:rsidRDefault="008A2C51" w:rsidP="00A8501C">
            <w:r w:rsidRPr="00702570">
              <w:t>1</w:t>
            </w:r>
          </w:p>
        </w:tc>
        <w:tc>
          <w:tcPr>
            <w:tcW w:w="2875" w:type="dxa"/>
          </w:tcPr>
          <w:p w:rsidR="008A2C51" w:rsidRPr="00702570" w:rsidRDefault="008A2C51" w:rsidP="00A8501C">
            <w:r w:rsidRPr="00702570">
              <w:t>Гусак Федор</w:t>
            </w:r>
          </w:p>
        </w:tc>
        <w:tc>
          <w:tcPr>
            <w:tcW w:w="1131" w:type="dxa"/>
          </w:tcPr>
          <w:p w:rsidR="008A2C51" w:rsidRPr="00702570" w:rsidRDefault="008A2C51" w:rsidP="00A8501C">
            <w:r w:rsidRPr="00702570">
              <w:t>11</w:t>
            </w:r>
          </w:p>
        </w:tc>
        <w:tc>
          <w:tcPr>
            <w:tcW w:w="2946" w:type="dxa"/>
            <w:vMerge w:val="restart"/>
          </w:tcPr>
          <w:p w:rsidR="008A2C51" w:rsidRPr="00702570" w:rsidRDefault="008A2C51" w:rsidP="00A8501C">
            <w:r w:rsidRPr="00702570">
              <w:t>Бызова Лариса Александровна</w:t>
            </w:r>
          </w:p>
          <w:p w:rsidR="008A2C51" w:rsidRPr="00702570" w:rsidRDefault="008A2C51" w:rsidP="00A8501C">
            <w:r w:rsidRPr="00702570">
              <w:t>89221367325</w:t>
            </w:r>
          </w:p>
        </w:tc>
        <w:tc>
          <w:tcPr>
            <w:tcW w:w="1973" w:type="dxa"/>
            <w:vMerge w:val="restart"/>
          </w:tcPr>
          <w:p w:rsidR="008A2C51" w:rsidRPr="00702570" w:rsidRDefault="008A2C51" w:rsidP="00A8501C">
            <w:r w:rsidRPr="00702570">
              <w:t xml:space="preserve">Некрасова Наталья Владимировна </w:t>
            </w:r>
          </w:p>
          <w:p w:rsidR="008A2C51" w:rsidRPr="00702570" w:rsidRDefault="008A2C51" w:rsidP="00A8501C">
            <w:r w:rsidRPr="00702570">
              <w:t>Старший лейтенант полиции</w:t>
            </w:r>
          </w:p>
          <w:p w:rsidR="008A2C51" w:rsidRPr="00702570" w:rsidRDefault="008A2C51" w:rsidP="00A8501C">
            <w:r w:rsidRPr="00702570">
              <w:t>89506481233</w:t>
            </w:r>
          </w:p>
        </w:tc>
      </w:tr>
      <w:tr w:rsidR="008A2C51" w:rsidRPr="00702570" w:rsidTr="00702570">
        <w:trPr>
          <w:trHeight w:val="2339"/>
        </w:trPr>
        <w:tc>
          <w:tcPr>
            <w:tcW w:w="646" w:type="dxa"/>
          </w:tcPr>
          <w:p w:rsidR="008A2C51" w:rsidRPr="00702570" w:rsidRDefault="008A2C51" w:rsidP="009414D2">
            <w:r w:rsidRPr="00702570">
              <w:t>2</w:t>
            </w:r>
          </w:p>
        </w:tc>
        <w:tc>
          <w:tcPr>
            <w:tcW w:w="2875" w:type="dxa"/>
          </w:tcPr>
          <w:p w:rsidR="008A2C51" w:rsidRPr="00702570" w:rsidRDefault="008A2C51" w:rsidP="00A8501C">
            <w:r w:rsidRPr="00702570">
              <w:t>Ермиева Ирина</w:t>
            </w:r>
          </w:p>
        </w:tc>
        <w:tc>
          <w:tcPr>
            <w:tcW w:w="1131" w:type="dxa"/>
          </w:tcPr>
          <w:p w:rsidR="008A2C51" w:rsidRPr="00702570" w:rsidRDefault="008A2C51" w:rsidP="00A8501C">
            <w:r w:rsidRPr="00702570">
              <w:t>10</w:t>
            </w:r>
          </w:p>
        </w:tc>
        <w:tc>
          <w:tcPr>
            <w:tcW w:w="2946" w:type="dxa"/>
            <w:vMerge/>
          </w:tcPr>
          <w:p w:rsidR="008A2C51" w:rsidRPr="00702570" w:rsidRDefault="008A2C51" w:rsidP="00A8501C"/>
        </w:tc>
        <w:tc>
          <w:tcPr>
            <w:tcW w:w="1973" w:type="dxa"/>
            <w:vMerge/>
          </w:tcPr>
          <w:p w:rsidR="008A2C51" w:rsidRPr="00702570" w:rsidRDefault="008A2C51" w:rsidP="00A8501C"/>
        </w:tc>
      </w:tr>
      <w:tr w:rsidR="008A2C51" w:rsidRPr="00702570" w:rsidTr="00702570">
        <w:trPr>
          <w:trHeight w:val="842"/>
        </w:trPr>
        <w:tc>
          <w:tcPr>
            <w:tcW w:w="646" w:type="dxa"/>
          </w:tcPr>
          <w:p w:rsidR="008A2C51" w:rsidRPr="00702570" w:rsidRDefault="008A2C51" w:rsidP="00A8501C">
            <w:r w:rsidRPr="00702570">
              <w:t>3</w:t>
            </w:r>
          </w:p>
        </w:tc>
        <w:tc>
          <w:tcPr>
            <w:tcW w:w="2875" w:type="dxa"/>
          </w:tcPr>
          <w:p w:rsidR="008A2C51" w:rsidRPr="00702570" w:rsidRDefault="008A2C51" w:rsidP="00A8501C">
            <w:r w:rsidRPr="00702570">
              <w:t>Колмаков Виктор</w:t>
            </w:r>
          </w:p>
        </w:tc>
        <w:tc>
          <w:tcPr>
            <w:tcW w:w="1131" w:type="dxa"/>
          </w:tcPr>
          <w:p w:rsidR="008A2C51" w:rsidRPr="00702570" w:rsidRDefault="008A2C51" w:rsidP="00A8501C">
            <w:r w:rsidRPr="00702570">
              <w:t>11</w:t>
            </w:r>
          </w:p>
        </w:tc>
        <w:tc>
          <w:tcPr>
            <w:tcW w:w="2946" w:type="dxa"/>
          </w:tcPr>
          <w:p w:rsidR="008A2C51" w:rsidRPr="00702570" w:rsidRDefault="008A2C51" w:rsidP="00A8501C"/>
        </w:tc>
        <w:tc>
          <w:tcPr>
            <w:tcW w:w="1973" w:type="dxa"/>
          </w:tcPr>
          <w:p w:rsidR="008A2C51" w:rsidRPr="00702570" w:rsidRDefault="008A2C51" w:rsidP="00A8501C"/>
        </w:tc>
      </w:tr>
      <w:tr w:rsidR="008A2C51" w:rsidRPr="00702570" w:rsidTr="00702570">
        <w:trPr>
          <w:trHeight w:val="557"/>
        </w:trPr>
        <w:tc>
          <w:tcPr>
            <w:tcW w:w="646" w:type="dxa"/>
          </w:tcPr>
          <w:p w:rsidR="008A2C51" w:rsidRPr="00702570" w:rsidRDefault="008A2C51" w:rsidP="00A8501C">
            <w:r w:rsidRPr="00702570">
              <w:t>4</w:t>
            </w:r>
          </w:p>
        </w:tc>
        <w:tc>
          <w:tcPr>
            <w:tcW w:w="2875" w:type="dxa"/>
          </w:tcPr>
          <w:p w:rsidR="008A2C51" w:rsidRPr="00702570" w:rsidRDefault="008A2C51" w:rsidP="00A8501C">
            <w:r w:rsidRPr="00702570">
              <w:t>Никитина Светлана</w:t>
            </w:r>
          </w:p>
        </w:tc>
        <w:tc>
          <w:tcPr>
            <w:tcW w:w="1131" w:type="dxa"/>
          </w:tcPr>
          <w:p w:rsidR="008A2C51" w:rsidRPr="00702570" w:rsidRDefault="008A2C51" w:rsidP="00A8501C">
            <w:r w:rsidRPr="00702570">
              <w:t>11</w:t>
            </w:r>
          </w:p>
        </w:tc>
        <w:tc>
          <w:tcPr>
            <w:tcW w:w="2946" w:type="dxa"/>
          </w:tcPr>
          <w:p w:rsidR="008A2C51" w:rsidRPr="00702570" w:rsidRDefault="008A2C51" w:rsidP="00A8501C"/>
        </w:tc>
        <w:tc>
          <w:tcPr>
            <w:tcW w:w="1973" w:type="dxa"/>
          </w:tcPr>
          <w:p w:rsidR="008A2C51" w:rsidRPr="00702570" w:rsidRDefault="008A2C51" w:rsidP="00A8501C"/>
        </w:tc>
      </w:tr>
    </w:tbl>
    <w:p w:rsidR="008A2C51" w:rsidRDefault="008A2C51"/>
    <w:p w:rsidR="008A2C51" w:rsidRDefault="008A2C51">
      <w:r>
        <w:t xml:space="preserve">Директор МАОУ Лицей№3        </w:t>
      </w:r>
      <w:r>
        <w:tab/>
      </w:r>
      <w:r>
        <w:tab/>
      </w:r>
      <w:r>
        <w:tab/>
        <w:t>Полтавец И.В.</w:t>
      </w:r>
    </w:p>
    <w:p w:rsidR="008A2C51" w:rsidRDefault="008A2C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8(343)257-36-64</w:t>
      </w:r>
    </w:p>
    <w:sectPr w:rsidR="008A2C51" w:rsidSect="008840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01C"/>
    <w:rsid w:val="00000BA8"/>
    <w:rsid w:val="00021382"/>
    <w:rsid w:val="00057494"/>
    <w:rsid w:val="000E3F56"/>
    <w:rsid w:val="00204A82"/>
    <w:rsid w:val="0024165F"/>
    <w:rsid w:val="00365E35"/>
    <w:rsid w:val="00386618"/>
    <w:rsid w:val="003F5D33"/>
    <w:rsid w:val="00477B22"/>
    <w:rsid w:val="004E0F08"/>
    <w:rsid w:val="004F662A"/>
    <w:rsid w:val="00500FDC"/>
    <w:rsid w:val="005B6D96"/>
    <w:rsid w:val="00611E15"/>
    <w:rsid w:val="00640DD2"/>
    <w:rsid w:val="00665B29"/>
    <w:rsid w:val="006B65BC"/>
    <w:rsid w:val="006F7897"/>
    <w:rsid w:val="00702570"/>
    <w:rsid w:val="00704649"/>
    <w:rsid w:val="00711A7F"/>
    <w:rsid w:val="0075012C"/>
    <w:rsid w:val="0078163C"/>
    <w:rsid w:val="00814158"/>
    <w:rsid w:val="008840DA"/>
    <w:rsid w:val="008A2C51"/>
    <w:rsid w:val="008C3E46"/>
    <w:rsid w:val="008C7BFB"/>
    <w:rsid w:val="00934A51"/>
    <w:rsid w:val="009414D2"/>
    <w:rsid w:val="00954814"/>
    <w:rsid w:val="00960956"/>
    <w:rsid w:val="00961DD3"/>
    <w:rsid w:val="00970262"/>
    <w:rsid w:val="009902AA"/>
    <w:rsid w:val="009B6F13"/>
    <w:rsid w:val="009D54D1"/>
    <w:rsid w:val="00A8501C"/>
    <w:rsid w:val="00AD3C45"/>
    <w:rsid w:val="00AD72ED"/>
    <w:rsid w:val="00AF1135"/>
    <w:rsid w:val="00B472FE"/>
    <w:rsid w:val="00B77BE4"/>
    <w:rsid w:val="00C8426F"/>
    <w:rsid w:val="00CA3E6D"/>
    <w:rsid w:val="00E26CF8"/>
    <w:rsid w:val="00E93D05"/>
    <w:rsid w:val="00F040E1"/>
    <w:rsid w:val="00F5001C"/>
    <w:rsid w:val="00F619EE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13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50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213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92</Words>
  <Characters>525</Characters>
  <Application>Microsoft Office Outlook</Application>
  <DocSecurity>0</DocSecurity>
  <Lines>0</Lines>
  <Paragraphs>0</Paragraphs>
  <ScaleCrop>false</ScaleCrop>
  <Company>лицей 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Админ</cp:lastModifiedBy>
  <cp:revision>2</cp:revision>
  <cp:lastPrinted>2020-12-10T10:52:00Z</cp:lastPrinted>
  <dcterms:created xsi:type="dcterms:W3CDTF">2020-12-10T10:28:00Z</dcterms:created>
  <dcterms:modified xsi:type="dcterms:W3CDTF">2020-12-12T09:58:00Z</dcterms:modified>
</cp:coreProperties>
</file>